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E282" w14:textId="77777777" w:rsidR="00785E80" w:rsidRPr="006F78A8" w:rsidRDefault="000303B4" w:rsidP="00785E80">
      <w:pPr>
        <w:pStyle w:val="ab"/>
        <w:spacing w:after="180"/>
      </w:pPr>
      <w:r>
        <w:rPr>
          <w:rFonts w:hint="eastAsia"/>
        </w:rPr>
        <w:t>【標題】引継書　(ｒ▲　●●→Ｒ▲　●●)</w:t>
      </w:r>
    </w:p>
    <w:p w14:paraId="64EF74FC" w14:textId="77777777" w:rsidR="00785E80" w:rsidRPr="00A85A91" w:rsidRDefault="00000000" w:rsidP="00785E80">
      <w:pPr>
        <w:pStyle w:val="afb"/>
      </w:pPr>
      <w:sdt>
        <w:sdtPr>
          <w:rPr>
            <w:rFonts w:hint="eastAsia"/>
          </w:rPr>
          <w:id w:val="306208800"/>
          <w:placeholder>
            <w:docPart w:val="DEC81CCC33D24B76B7976B8FD5589BEA"/>
          </w:placeholder>
          <w:date w:fullDate="2025-03-28T00:00:00Z">
            <w:dateFormat w:val="ggge年M月d日(aaa)"/>
            <w:lid w:val="ja-JP"/>
            <w:storeMappedDataAs w:val="dateTime"/>
            <w:calendar w:val="japan"/>
          </w:date>
        </w:sdtPr>
        <w:sdtContent>
          <w:r w:rsidR="00775E30">
            <w:rPr>
              <w:rFonts w:hint="eastAsia"/>
            </w:rPr>
            <w:t>令和7年3月28日(金)</w:t>
          </w:r>
        </w:sdtContent>
      </w:sdt>
      <w:sdt>
        <w:sdtPr>
          <w:rPr>
            <w:rFonts w:hint="eastAsia"/>
          </w:rPr>
          <w:id w:val="-1264835179"/>
          <w:placeholder>
            <w:docPart w:val="D190D9CCB67E42689B6C983E20050A42"/>
          </w:placeholder>
          <w:dropDownList>
            <w:listItem w:value="アイテムを選択してください。"/>
            <w:listItem w:displayText="更新" w:value="更新"/>
            <w:listItem w:displayText="作成" w:value="作成"/>
          </w:dropDownList>
        </w:sdtPr>
        <w:sdtContent>
          <w:r w:rsidR="00775E30">
            <w:rPr>
              <w:rFonts w:hint="eastAsia"/>
            </w:rPr>
            <w:t>作成</w:t>
          </w:r>
        </w:sdtContent>
      </w:sdt>
    </w:p>
    <w:p w14:paraId="5167C6A1" w14:textId="77777777" w:rsidR="00785E80" w:rsidRPr="001702CB" w:rsidRDefault="000303B4" w:rsidP="00B973D8">
      <w:pPr>
        <w:pStyle w:val="1"/>
        <w:spacing w:before="180" w:after="180"/>
        <w:rPr>
          <w:bdr w:val="none" w:sz="0" w:space="0" w:color="auto"/>
        </w:rPr>
      </w:pPr>
      <w:r w:rsidRPr="001702CB">
        <w:rPr>
          <w:rFonts w:hint="eastAsia"/>
          <w:bdr w:val="none" w:sz="0" w:space="0" w:color="auto"/>
        </w:rPr>
        <w:t>【見出し１】</w:t>
      </w:r>
      <w:r w:rsidR="004A4333" w:rsidRPr="001702CB">
        <w:rPr>
          <w:rFonts w:hint="eastAsia"/>
          <w:bdr w:val="none" w:sz="0" w:space="0" w:color="auto"/>
        </w:rPr>
        <w:t>事業</w:t>
      </w:r>
      <w:r w:rsidRPr="001702CB">
        <w:rPr>
          <w:rFonts w:hint="eastAsia"/>
          <w:bdr w:val="none" w:sz="0" w:space="0" w:color="auto"/>
        </w:rPr>
        <w:t>名・業務名</w:t>
      </w:r>
    </w:p>
    <w:p w14:paraId="153BFB96" w14:textId="77777777" w:rsidR="000303B4" w:rsidRDefault="000303B4" w:rsidP="000303B4">
      <w:pPr>
        <w:pStyle w:val="2"/>
        <w:spacing w:before="72" w:after="72"/>
      </w:pPr>
      <w:r>
        <w:rPr>
          <w:rFonts w:hint="eastAsia"/>
        </w:rPr>
        <w:t>【見出し２】作業名</w:t>
      </w:r>
      <w:r w:rsidR="005F152C">
        <w:rPr>
          <w:rFonts w:hint="eastAsia"/>
        </w:rPr>
        <w:t xml:space="preserve">　担当者が異なるなど</w:t>
      </w:r>
      <w:r w:rsidR="00B7634A">
        <w:rPr>
          <w:rFonts w:hint="eastAsia"/>
        </w:rPr>
        <w:t>事業・業務を</w:t>
      </w:r>
      <w:r w:rsidR="005F152C">
        <w:rPr>
          <w:rFonts w:hint="eastAsia"/>
        </w:rPr>
        <w:t>細分化するときに使用</w:t>
      </w:r>
    </w:p>
    <w:p w14:paraId="392F6EF4" w14:textId="77777777" w:rsidR="000303B4" w:rsidRPr="000303B4" w:rsidRDefault="000303B4" w:rsidP="000303B4">
      <w:pPr>
        <w:pStyle w:val="3"/>
        <w:spacing w:after="180"/>
      </w:pPr>
      <w:r>
        <w:rPr>
          <w:rFonts w:hint="eastAsia"/>
        </w:rPr>
        <w:t>【見出し３】</w:t>
      </w:r>
      <w:r w:rsidR="005F152C">
        <w:rPr>
          <w:rFonts w:hint="eastAsia"/>
        </w:rPr>
        <w:t>作業名（非推奨）</w:t>
      </w:r>
    </w:p>
    <w:p w14:paraId="6BC048BA" w14:textId="77777777" w:rsidR="00D7069B" w:rsidRPr="00B973D8" w:rsidRDefault="000303B4" w:rsidP="00D7069B">
      <w:pPr>
        <w:pStyle w:val="a4"/>
      </w:pPr>
      <w:r>
        <w:rPr>
          <w:rFonts w:hint="eastAsia"/>
        </w:rPr>
        <w:t>【担当者】</w:t>
      </w:r>
      <w:r w:rsidR="005F152C">
        <w:rPr>
          <w:rFonts w:hint="eastAsia"/>
        </w:rPr>
        <w:t>この事業・業務の誰が担当しているかを示す</w:t>
      </w:r>
    </w:p>
    <w:p w14:paraId="4AB2E95A" w14:textId="77777777" w:rsidR="00B973D8" w:rsidRDefault="005F152C" w:rsidP="00B973D8">
      <w:pPr>
        <w:pStyle w:val="a3"/>
        <w:spacing w:before="36"/>
        <w:ind w:left="642" w:right="200"/>
      </w:pPr>
      <w:r>
        <w:rPr>
          <w:rFonts w:hint="eastAsia"/>
        </w:rPr>
        <w:t>【参照フォルダ】</w:t>
      </w:r>
      <w:r w:rsidR="004A4333">
        <w:rPr>
          <w:rFonts w:hint="eastAsia"/>
        </w:rPr>
        <w:t>詳細なマニュアルやデータを保存するフォルダの場所</w:t>
      </w:r>
    </w:p>
    <w:p w14:paraId="4CAEFD2F" w14:textId="77777777" w:rsidR="00785E80" w:rsidRPr="0018031A" w:rsidRDefault="005F152C" w:rsidP="00B973D8">
      <w:pPr>
        <w:pStyle w:val="a5"/>
        <w:ind w:left="742" w:right="300"/>
      </w:pPr>
      <w:r>
        <w:rPr>
          <w:rFonts w:hint="eastAsia"/>
        </w:rPr>
        <w:t>【業務概要】</w:t>
      </w:r>
      <w:r w:rsidR="00B7634A">
        <w:rPr>
          <w:rFonts w:hint="eastAsia"/>
        </w:rPr>
        <w:t>引き継ぐ業務の概要を一言で書く</w:t>
      </w:r>
    </w:p>
    <w:p w14:paraId="7033C598" w14:textId="77777777" w:rsidR="00775E30" w:rsidRDefault="00B7634A" w:rsidP="00775E30">
      <w:pPr>
        <w:pStyle w:val="af8"/>
        <w:numPr>
          <w:ilvl w:val="0"/>
          <w:numId w:val="9"/>
        </w:numPr>
        <w:spacing w:before="36"/>
        <w:ind w:leftChars="0"/>
      </w:pPr>
      <w:r>
        <w:rPr>
          <w:rFonts w:hint="eastAsia"/>
        </w:rPr>
        <w:t>【箇条書き】事業・業務の内容を箇条書きで簡単に書く</w:t>
      </w:r>
    </w:p>
    <w:p w14:paraId="0D304A0A" w14:textId="77777777" w:rsidR="00B7634A" w:rsidRDefault="00B7634A" w:rsidP="00775E30">
      <w:pPr>
        <w:pStyle w:val="af8"/>
        <w:numPr>
          <w:ilvl w:val="0"/>
          <w:numId w:val="9"/>
        </w:numPr>
        <w:spacing w:before="36"/>
        <w:ind w:leftChars="0"/>
      </w:pPr>
      <w:r>
        <w:rPr>
          <w:rFonts w:hint="eastAsia"/>
        </w:rPr>
        <w:t>詳細な作業手順などは個別のマニュアル（手順書）に譲り、ここでは</w:t>
      </w:r>
      <w:r w:rsidR="00105DC0">
        <w:rPr>
          <w:rFonts w:hint="eastAsia"/>
        </w:rPr>
        <w:t>「どんな事業か」</w:t>
      </w:r>
      <w:r>
        <w:rPr>
          <w:rFonts w:hint="eastAsia"/>
        </w:rPr>
        <w:t>「何をする</w:t>
      </w:r>
      <w:r w:rsidR="00105DC0">
        <w:rPr>
          <w:rFonts w:hint="eastAsia"/>
        </w:rPr>
        <w:t>のか」を簡単に伝える</w:t>
      </w:r>
    </w:p>
    <w:p w14:paraId="109511D1" w14:textId="77777777" w:rsidR="00B7634A" w:rsidRDefault="00B7634A" w:rsidP="00B7634A">
      <w:pPr>
        <w:pStyle w:val="a2"/>
        <w:spacing w:before="36"/>
        <w:ind w:left="557"/>
      </w:pPr>
      <w:r>
        <w:rPr>
          <w:rFonts w:hint="eastAsia"/>
        </w:rPr>
        <w:t>【懸案事項】</w:t>
      </w:r>
      <w:r w:rsidR="00105DC0">
        <w:rPr>
          <w:rFonts w:hint="eastAsia"/>
        </w:rPr>
        <w:t>引継ぎ後すぐに作業が必要なものや懸案事項は太字で</w:t>
      </w:r>
    </w:p>
    <w:sectPr w:rsidR="00B7634A" w:rsidSect="0054548A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4CD2F" w14:textId="77777777" w:rsidR="00D876F5" w:rsidRDefault="00D876F5" w:rsidP="00D50966">
      <w:r>
        <w:separator/>
      </w:r>
    </w:p>
  </w:endnote>
  <w:endnote w:type="continuationSeparator" w:id="0">
    <w:p w14:paraId="3E7A8DC0" w14:textId="77777777" w:rsidR="00D876F5" w:rsidRDefault="00D876F5" w:rsidP="00D5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4A55C" w14:textId="77777777" w:rsidR="00D876F5" w:rsidRDefault="00D876F5" w:rsidP="00D50966">
      <w:r>
        <w:separator/>
      </w:r>
    </w:p>
  </w:footnote>
  <w:footnote w:type="continuationSeparator" w:id="0">
    <w:p w14:paraId="681C1314" w14:textId="77777777" w:rsidR="00D876F5" w:rsidRDefault="00D876F5" w:rsidP="00D5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8C8C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E242A"/>
    <w:multiLevelType w:val="hybridMultilevel"/>
    <w:tmpl w:val="33CC8330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067A36B5"/>
    <w:multiLevelType w:val="hybridMultilevel"/>
    <w:tmpl w:val="54E2B2B6"/>
    <w:lvl w:ilvl="0" w:tplc="0B4EF96A">
      <w:start w:val="1"/>
      <w:numFmt w:val="bullet"/>
      <w:pStyle w:val="a"/>
      <w:lvlText w:val="□"/>
      <w:lvlJc w:val="left"/>
      <w:pPr>
        <w:ind w:left="280" w:hanging="440"/>
      </w:pPr>
      <w:rPr>
        <w:rFonts w:ascii="BIZ UDPゴシック" w:eastAsia="BIZ UDPゴシック" w:hAnsi="BIZ UDPゴシック" w:hint="eastAsia"/>
      </w:rPr>
    </w:lvl>
    <w:lvl w:ilvl="1" w:tplc="0409000F">
      <w:start w:val="1"/>
      <w:numFmt w:val="decimal"/>
      <w:lvlText w:val="%2."/>
      <w:lvlJc w:val="left"/>
      <w:pPr>
        <w:ind w:left="720" w:hanging="440"/>
      </w:pPr>
    </w:lvl>
    <w:lvl w:ilvl="2" w:tplc="0409000D" w:tentative="1">
      <w:start w:val="1"/>
      <w:numFmt w:val="bullet"/>
      <w:lvlText w:val=""/>
      <w:lvlJc w:val="left"/>
      <w:pPr>
        <w:ind w:left="1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0" w:hanging="440"/>
      </w:pPr>
      <w:rPr>
        <w:rFonts w:ascii="Wingdings" w:hAnsi="Wingdings" w:hint="default"/>
      </w:rPr>
    </w:lvl>
  </w:abstractNum>
  <w:abstractNum w:abstractNumId="3" w15:restartNumberingAfterBreak="0">
    <w:nsid w:val="080674B4"/>
    <w:multiLevelType w:val="hybridMultilevel"/>
    <w:tmpl w:val="BF083DAA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" w15:restartNumberingAfterBreak="0">
    <w:nsid w:val="095D7780"/>
    <w:multiLevelType w:val="hybridMultilevel"/>
    <w:tmpl w:val="8EA4A11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0C6C4E32"/>
    <w:multiLevelType w:val="hybridMultilevel"/>
    <w:tmpl w:val="FABC8FF6"/>
    <w:lvl w:ilvl="0" w:tplc="762E210E">
      <w:start w:val="1"/>
      <w:numFmt w:val="bullet"/>
      <w:pStyle w:val="a0"/>
      <w:lvlText w:val="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0E4F1509"/>
    <w:multiLevelType w:val="hybridMultilevel"/>
    <w:tmpl w:val="6F42C03E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7" w15:restartNumberingAfterBreak="0">
    <w:nsid w:val="10AD0248"/>
    <w:multiLevelType w:val="hybridMultilevel"/>
    <w:tmpl w:val="618CCFA2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8" w15:restartNumberingAfterBreak="0">
    <w:nsid w:val="22747F51"/>
    <w:multiLevelType w:val="hybridMultilevel"/>
    <w:tmpl w:val="31528CA6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9" w15:restartNumberingAfterBreak="0">
    <w:nsid w:val="2F406AD9"/>
    <w:multiLevelType w:val="hybridMultilevel"/>
    <w:tmpl w:val="67CC918A"/>
    <w:lvl w:ilvl="0" w:tplc="E1B6A376">
      <w:start w:val="1"/>
      <w:numFmt w:val="bullet"/>
      <w:pStyle w:val="a1"/>
      <w:lvlText w:val=""/>
      <w:lvlJc w:val="left"/>
      <w:pPr>
        <w:ind w:left="8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0" w15:restartNumberingAfterBreak="0">
    <w:nsid w:val="33F86E4C"/>
    <w:multiLevelType w:val="hybridMultilevel"/>
    <w:tmpl w:val="2A1AAE76"/>
    <w:lvl w:ilvl="0" w:tplc="7834BFE2">
      <w:start w:val="1"/>
      <w:numFmt w:val="bullet"/>
      <w:pStyle w:val="a2"/>
      <w:lvlText w:val=""/>
      <w:lvlJc w:val="left"/>
      <w:pPr>
        <w:ind w:left="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358D251B"/>
    <w:multiLevelType w:val="hybridMultilevel"/>
    <w:tmpl w:val="4DEA89B4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2" w15:restartNumberingAfterBreak="0">
    <w:nsid w:val="3AFE6695"/>
    <w:multiLevelType w:val="hybridMultilevel"/>
    <w:tmpl w:val="8AEADA88"/>
    <w:lvl w:ilvl="0" w:tplc="35FC949A">
      <w:start w:val="1"/>
      <w:numFmt w:val="bullet"/>
      <w:pStyle w:val="a3"/>
      <w:lvlText w:val=""/>
      <w:lvlJc w:val="left"/>
      <w:pPr>
        <w:ind w:left="5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3" w15:restartNumberingAfterBreak="0">
    <w:nsid w:val="415B125E"/>
    <w:multiLevelType w:val="hybridMultilevel"/>
    <w:tmpl w:val="BCCC5EF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448C6507"/>
    <w:multiLevelType w:val="hybridMultilevel"/>
    <w:tmpl w:val="047A22BA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5" w15:restartNumberingAfterBreak="0">
    <w:nsid w:val="45871FBC"/>
    <w:multiLevelType w:val="hybridMultilevel"/>
    <w:tmpl w:val="FFC00610"/>
    <w:lvl w:ilvl="0" w:tplc="E6F4A808">
      <w:start w:val="1"/>
      <w:numFmt w:val="decimal"/>
      <w:pStyle w:val="1"/>
      <w:lvlText w:val="%1."/>
      <w:lvlJc w:val="left"/>
      <w:pPr>
        <w:ind w:left="2142" w:hanging="440"/>
      </w:pPr>
    </w:lvl>
    <w:lvl w:ilvl="1" w:tplc="04090017" w:tentative="1">
      <w:start w:val="1"/>
      <w:numFmt w:val="aiueoFullWidth"/>
      <w:lvlText w:val="(%2)"/>
      <w:lvlJc w:val="left"/>
      <w:pPr>
        <w:ind w:left="2582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2" w:hanging="440"/>
      </w:pPr>
    </w:lvl>
    <w:lvl w:ilvl="3" w:tplc="0409000F" w:tentative="1">
      <w:start w:val="1"/>
      <w:numFmt w:val="decimal"/>
      <w:lvlText w:val="%4."/>
      <w:lvlJc w:val="left"/>
      <w:pPr>
        <w:ind w:left="3462" w:hanging="440"/>
      </w:pPr>
    </w:lvl>
    <w:lvl w:ilvl="4" w:tplc="04090017" w:tentative="1">
      <w:start w:val="1"/>
      <w:numFmt w:val="aiueoFullWidth"/>
      <w:lvlText w:val="(%5)"/>
      <w:lvlJc w:val="left"/>
      <w:pPr>
        <w:ind w:left="3902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2" w:hanging="440"/>
      </w:pPr>
    </w:lvl>
    <w:lvl w:ilvl="6" w:tplc="0409000F" w:tentative="1">
      <w:start w:val="1"/>
      <w:numFmt w:val="decimal"/>
      <w:lvlText w:val="%7."/>
      <w:lvlJc w:val="left"/>
      <w:pPr>
        <w:ind w:left="4782" w:hanging="440"/>
      </w:pPr>
    </w:lvl>
    <w:lvl w:ilvl="7" w:tplc="04090017" w:tentative="1">
      <w:start w:val="1"/>
      <w:numFmt w:val="aiueoFullWidth"/>
      <w:lvlText w:val="(%8)"/>
      <w:lvlJc w:val="left"/>
      <w:pPr>
        <w:ind w:left="5222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2" w:hanging="440"/>
      </w:pPr>
    </w:lvl>
  </w:abstractNum>
  <w:abstractNum w:abstractNumId="16" w15:restartNumberingAfterBreak="0">
    <w:nsid w:val="495B7C71"/>
    <w:multiLevelType w:val="hybridMultilevel"/>
    <w:tmpl w:val="89C84630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7" w15:restartNumberingAfterBreak="0">
    <w:nsid w:val="497C698D"/>
    <w:multiLevelType w:val="hybridMultilevel"/>
    <w:tmpl w:val="4050C060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E9151E9"/>
    <w:multiLevelType w:val="hybridMultilevel"/>
    <w:tmpl w:val="1B724DBA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2165B82"/>
    <w:multiLevelType w:val="hybridMultilevel"/>
    <w:tmpl w:val="9E84DB44"/>
    <w:lvl w:ilvl="0" w:tplc="7F0C8B3E">
      <w:start w:val="1"/>
      <w:numFmt w:val="bullet"/>
      <w:pStyle w:val="a4"/>
      <w:lvlText w:val="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0" w15:restartNumberingAfterBreak="0">
    <w:nsid w:val="55A5698F"/>
    <w:multiLevelType w:val="hybridMultilevel"/>
    <w:tmpl w:val="F296F446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1" w15:restartNumberingAfterBreak="0">
    <w:nsid w:val="645A1938"/>
    <w:multiLevelType w:val="hybridMultilevel"/>
    <w:tmpl w:val="B732A5DA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2" w15:restartNumberingAfterBreak="0">
    <w:nsid w:val="66BE4EFB"/>
    <w:multiLevelType w:val="hybridMultilevel"/>
    <w:tmpl w:val="A2E0164A"/>
    <w:lvl w:ilvl="0" w:tplc="1A3E424A">
      <w:start w:val="1"/>
      <w:numFmt w:val="bullet"/>
      <w:pStyle w:val="a5"/>
      <w:lvlText w:val=""/>
      <w:lvlJc w:val="left"/>
      <w:pPr>
        <w:ind w:left="5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</w:abstractNum>
  <w:abstractNum w:abstractNumId="23" w15:restartNumberingAfterBreak="0">
    <w:nsid w:val="6A767A4C"/>
    <w:multiLevelType w:val="hybridMultilevel"/>
    <w:tmpl w:val="1FCADD3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6EB14FD0"/>
    <w:multiLevelType w:val="hybridMultilevel"/>
    <w:tmpl w:val="D06C7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B6EDFE2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BA4B58"/>
    <w:multiLevelType w:val="hybridMultilevel"/>
    <w:tmpl w:val="86BA05DC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6" w15:restartNumberingAfterBreak="0">
    <w:nsid w:val="768A6082"/>
    <w:multiLevelType w:val="hybridMultilevel"/>
    <w:tmpl w:val="4686FA98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773090839">
    <w:abstractNumId w:val="12"/>
  </w:num>
  <w:num w:numId="2" w16cid:durableId="717776329">
    <w:abstractNumId w:val="5"/>
  </w:num>
  <w:num w:numId="3" w16cid:durableId="2138647400">
    <w:abstractNumId w:val="22"/>
  </w:num>
  <w:num w:numId="4" w16cid:durableId="212619834">
    <w:abstractNumId w:val="0"/>
  </w:num>
  <w:num w:numId="5" w16cid:durableId="24797463">
    <w:abstractNumId w:val="2"/>
  </w:num>
  <w:num w:numId="6" w16cid:durableId="1586186291">
    <w:abstractNumId w:val="9"/>
  </w:num>
  <w:num w:numId="7" w16cid:durableId="1523937851">
    <w:abstractNumId w:val="23"/>
  </w:num>
  <w:num w:numId="8" w16cid:durableId="318197382">
    <w:abstractNumId w:val="24"/>
  </w:num>
  <w:num w:numId="9" w16cid:durableId="712920541">
    <w:abstractNumId w:val="10"/>
  </w:num>
  <w:num w:numId="10" w16cid:durableId="1629121186">
    <w:abstractNumId w:val="13"/>
  </w:num>
  <w:num w:numId="11" w16cid:durableId="391661927">
    <w:abstractNumId w:val="18"/>
  </w:num>
  <w:num w:numId="12" w16cid:durableId="1233543729">
    <w:abstractNumId w:val="17"/>
  </w:num>
  <w:num w:numId="13" w16cid:durableId="1309633480">
    <w:abstractNumId w:val="4"/>
  </w:num>
  <w:num w:numId="14" w16cid:durableId="762146975">
    <w:abstractNumId w:val="1"/>
  </w:num>
  <w:num w:numId="15" w16cid:durableId="1207331331">
    <w:abstractNumId w:val="25"/>
  </w:num>
  <w:num w:numId="16" w16cid:durableId="1150713853">
    <w:abstractNumId w:val="14"/>
  </w:num>
  <w:num w:numId="17" w16cid:durableId="1684018170">
    <w:abstractNumId w:val="20"/>
  </w:num>
  <w:num w:numId="18" w16cid:durableId="377557347">
    <w:abstractNumId w:val="16"/>
  </w:num>
  <w:num w:numId="19" w16cid:durableId="980692644">
    <w:abstractNumId w:val="11"/>
  </w:num>
  <w:num w:numId="20" w16cid:durableId="73012048">
    <w:abstractNumId w:val="21"/>
  </w:num>
  <w:num w:numId="21" w16cid:durableId="686180808">
    <w:abstractNumId w:val="7"/>
  </w:num>
  <w:num w:numId="22" w16cid:durableId="989478835">
    <w:abstractNumId w:val="8"/>
  </w:num>
  <w:num w:numId="23" w16cid:durableId="67966970">
    <w:abstractNumId w:val="3"/>
  </w:num>
  <w:num w:numId="24" w16cid:durableId="307169788">
    <w:abstractNumId w:val="6"/>
  </w:num>
  <w:num w:numId="25" w16cid:durableId="1020855994">
    <w:abstractNumId w:val="26"/>
  </w:num>
  <w:num w:numId="26" w16cid:durableId="391731314">
    <w:abstractNumId w:val="15"/>
  </w:num>
  <w:num w:numId="27" w16cid:durableId="76245725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E0"/>
    <w:rsid w:val="0000387F"/>
    <w:rsid w:val="000042D0"/>
    <w:rsid w:val="00005AE5"/>
    <w:rsid w:val="00016B62"/>
    <w:rsid w:val="000247D5"/>
    <w:rsid w:val="000303B4"/>
    <w:rsid w:val="00044600"/>
    <w:rsid w:val="00061505"/>
    <w:rsid w:val="000677B8"/>
    <w:rsid w:val="000940B5"/>
    <w:rsid w:val="000B3D13"/>
    <w:rsid w:val="000B568E"/>
    <w:rsid w:val="000C1D87"/>
    <w:rsid w:val="001047AB"/>
    <w:rsid w:val="00105DC0"/>
    <w:rsid w:val="001071E7"/>
    <w:rsid w:val="001267B9"/>
    <w:rsid w:val="001305A7"/>
    <w:rsid w:val="00163AF5"/>
    <w:rsid w:val="001702CB"/>
    <w:rsid w:val="00187B41"/>
    <w:rsid w:val="00187CAE"/>
    <w:rsid w:val="001938BF"/>
    <w:rsid w:val="001A2723"/>
    <w:rsid w:val="001A40DB"/>
    <w:rsid w:val="001B6376"/>
    <w:rsid w:val="001D7BE6"/>
    <w:rsid w:val="001E1DE0"/>
    <w:rsid w:val="001E21CB"/>
    <w:rsid w:val="002026C3"/>
    <w:rsid w:val="00211722"/>
    <w:rsid w:val="00212E46"/>
    <w:rsid w:val="00217E66"/>
    <w:rsid w:val="00220E85"/>
    <w:rsid w:val="002258B8"/>
    <w:rsid w:val="0022661C"/>
    <w:rsid w:val="00255F0D"/>
    <w:rsid w:val="00263E50"/>
    <w:rsid w:val="0028183E"/>
    <w:rsid w:val="002A1510"/>
    <w:rsid w:val="002C3B05"/>
    <w:rsid w:val="002C7A6E"/>
    <w:rsid w:val="002D2BAD"/>
    <w:rsid w:val="002D5B5C"/>
    <w:rsid w:val="002F10B1"/>
    <w:rsid w:val="0031175F"/>
    <w:rsid w:val="00333024"/>
    <w:rsid w:val="00337E56"/>
    <w:rsid w:val="00363C97"/>
    <w:rsid w:val="00396011"/>
    <w:rsid w:val="00397334"/>
    <w:rsid w:val="003A4AF2"/>
    <w:rsid w:val="003B6A0D"/>
    <w:rsid w:val="003D17B0"/>
    <w:rsid w:val="003D304B"/>
    <w:rsid w:val="003D3A8C"/>
    <w:rsid w:val="003D62A7"/>
    <w:rsid w:val="003D7EC9"/>
    <w:rsid w:val="003E5B25"/>
    <w:rsid w:val="003E63BA"/>
    <w:rsid w:val="003F1252"/>
    <w:rsid w:val="003F4DE2"/>
    <w:rsid w:val="00413824"/>
    <w:rsid w:val="004154F6"/>
    <w:rsid w:val="00420A6D"/>
    <w:rsid w:val="00453BFD"/>
    <w:rsid w:val="00471E09"/>
    <w:rsid w:val="00475F57"/>
    <w:rsid w:val="00483F87"/>
    <w:rsid w:val="004A2BA6"/>
    <w:rsid w:val="004A4333"/>
    <w:rsid w:val="004A6A45"/>
    <w:rsid w:val="004A7328"/>
    <w:rsid w:val="004B2DF7"/>
    <w:rsid w:val="004C0470"/>
    <w:rsid w:val="004C0D74"/>
    <w:rsid w:val="004C11C5"/>
    <w:rsid w:val="004D3243"/>
    <w:rsid w:val="004F6D9F"/>
    <w:rsid w:val="00502D00"/>
    <w:rsid w:val="005352BF"/>
    <w:rsid w:val="00541FEE"/>
    <w:rsid w:val="0054442B"/>
    <w:rsid w:val="0054548A"/>
    <w:rsid w:val="005464B0"/>
    <w:rsid w:val="0055149C"/>
    <w:rsid w:val="00554381"/>
    <w:rsid w:val="00564A11"/>
    <w:rsid w:val="005770BE"/>
    <w:rsid w:val="00591F9E"/>
    <w:rsid w:val="00594685"/>
    <w:rsid w:val="005A6D89"/>
    <w:rsid w:val="005B7E1A"/>
    <w:rsid w:val="005E1477"/>
    <w:rsid w:val="005F152C"/>
    <w:rsid w:val="005F23BD"/>
    <w:rsid w:val="005F39E7"/>
    <w:rsid w:val="006123B1"/>
    <w:rsid w:val="00620933"/>
    <w:rsid w:val="00627A87"/>
    <w:rsid w:val="00630C40"/>
    <w:rsid w:val="00634454"/>
    <w:rsid w:val="00636F83"/>
    <w:rsid w:val="006534C3"/>
    <w:rsid w:val="006A092D"/>
    <w:rsid w:val="006A3227"/>
    <w:rsid w:val="006A56D0"/>
    <w:rsid w:val="006D234A"/>
    <w:rsid w:val="006F3EA3"/>
    <w:rsid w:val="006F7FFA"/>
    <w:rsid w:val="0070712D"/>
    <w:rsid w:val="0071377A"/>
    <w:rsid w:val="00732663"/>
    <w:rsid w:val="007713A7"/>
    <w:rsid w:val="00775E30"/>
    <w:rsid w:val="00776A11"/>
    <w:rsid w:val="00785E80"/>
    <w:rsid w:val="007C03B0"/>
    <w:rsid w:val="007C1116"/>
    <w:rsid w:val="007D62A7"/>
    <w:rsid w:val="007E0C9D"/>
    <w:rsid w:val="007E3CBC"/>
    <w:rsid w:val="007E4394"/>
    <w:rsid w:val="007F12ED"/>
    <w:rsid w:val="0080724E"/>
    <w:rsid w:val="00817B32"/>
    <w:rsid w:val="00826343"/>
    <w:rsid w:val="0082682E"/>
    <w:rsid w:val="0083266A"/>
    <w:rsid w:val="008404C6"/>
    <w:rsid w:val="00854191"/>
    <w:rsid w:val="00864BF5"/>
    <w:rsid w:val="008935AA"/>
    <w:rsid w:val="00894056"/>
    <w:rsid w:val="008B0393"/>
    <w:rsid w:val="008C4BC5"/>
    <w:rsid w:val="008D28B9"/>
    <w:rsid w:val="008F2CEA"/>
    <w:rsid w:val="00910851"/>
    <w:rsid w:val="00911F5E"/>
    <w:rsid w:val="00921E9C"/>
    <w:rsid w:val="00936AC7"/>
    <w:rsid w:val="00941DEE"/>
    <w:rsid w:val="00963B56"/>
    <w:rsid w:val="0097078C"/>
    <w:rsid w:val="00976425"/>
    <w:rsid w:val="00980AE7"/>
    <w:rsid w:val="00981324"/>
    <w:rsid w:val="00982CAD"/>
    <w:rsid w:val="009928C8"/>
    <w:rsid w:val="009A11D8"/>
    <w:rsid w:val="009E0ED3"/>
    <w:rsid w:val="00A14E29"/>
    <w:rsid w:val="00A1557C"/>
    <w:rsid w:val="00A21BF6"/>
    <w:rsid w:val="00A4306F"/>
    <w:rsid w:val="00A5113B"/>
    <w:rsid w:val="00A51953"/>
    <w:rsid w:val="00A80183"/>
    <w:rsid w:val="00A807DA"/>
    <w:rsid w:val="00A847E9"/>
    <w:rsid w:val="00A85A91"/>
    <w:rsid w:val="00AB6A4D"/>
    <w:rsid w:val="00AC670A"/>
    <w:rsid w:val="00AD4882"/>
    <w:rsid w:val="00AF26A0"/>
    <w:rsid w:val="00AF3E2B"/>
    <w:rsid w:val="00B14C23"/>
    <w:rsid w:val="00B3302D"/>
    <w:rsid w:val="00B46619"/>
    <w:rsid w:val="00B5305B"/>
    <w:rsid w:val="00B739DB"/>
    <w:rsid w:val="00B7405A"/>
    <w:rsid w:val="00B7634A"/>
    <w:rsid w:val="00B847FF"/>
    <w:rsid w:val="00B973D8"/>
    <w:rsid w:val="00BA4569"/>
    <w:rsid w:val="00BA51D7"/>
    <w:rsid w:val="00BA7308"/>
    <w:rsid w:val="00BD60BB"/>
    <w:rsid w:val="00BE1C15"/>
    <w:rsid w:val="00BE2941"/>
    <w:rsid w:val="00BE751D"/>
    <w:rsid w:val="00BE79C1"/>
    <w:rsid w:val="00C1327B"/>
    <w:rsid w:val="00C47E95"/>
    <w:rsid w:val="00C77B83"/>
    <w:rsid w:val="00CB290E"/>
    <w:rsid w:val="00CB67DA"/>
    <w:rsid w:val="00CE2B4B"/>
    <w:rsid w:val="00CF05FB"/>
    <w:rsid w:val="00CF28EF"/>
    <w:rsid w:val="00D07E5C"/>
    <w:rsid w:val="00D114C8"/>
    <w:rsid w:val="00D15BB0"/>
    <w:rsid w:val="00D34472"/>
    <w:rsid w:val="00D40022"/>
    <w:rsid w:val="00D434F2"/>
    <w:rsid w:val="00D465BD"/>
    <w:rsid w:val="00D50966"/>
    <w:rsid w:val="00D70522"/>
    <w:rsid w:val="00D7069B"/>
    <w:rsid w:val="00D72047"/>
    <w:rsid w:val="00D72D5C"/>
    <w:rsid w:val="00D749DA"/>
    <w:rsid w:val="00D876F5"/>
    <w:rsid w:val="00D93BE9"/>
    <w:rsid w:val="00DB26CB"/>
    <w:rsid w:val="00DE0DE4"/>
    <w:rsid w:val="00DE14ED"/>
    <w:rsid w:val="00DE1B7E"/>
    <w:rsid w:val="00DE358F"/>
    <w:rsid w:val="00DF1A59"/>
    <w:rsid w:val="00E03359"/>
    <w:rsid w:val="00E30A16"/>
    <w:rsid w:val="00E34B0A"/>
    <w:rsid w:val="00E41EB3"/>
    <w:rsid w:val="00E601E7"/>
    <w:rsid w:val="00EA3C61"/>
    <w:rsid w:val="00EA5601"/>
    <w:rsid w:val="00EC15F9"/>
    <w:rsid w:val="00ED6AD7"/>
    <w:rsid w:val="00EE0A71"/>
    <w:rsid w:val="00EE7C05"/>
    <w:rsid w:val="00EF12B3"/>
    <w:rsid w:val="00F105E9"/>
    <w:rsid w:val="00F1175A"/>
    <w:rsid w:val="00F1376D"/>
    <w:rsid w:val="00F21D1E"/>
    <w:rsid w:val="00F50942"/>
    <w:rsid w:val="00F5781F"/>
    <w:rsid w:val="00F6166D"/>
    <w:rsid w:val="00F622CF"/>
    <w:rsid w:val="00F63A94"/>
    <w:rsid w:val="00F90B79"/>
    <w:rsid w:val="00FA4B75"/>
    <w:rsid w:val="00FC014E"/>
    <w:rsid w:val="00FD1746"/>
    <w:rsid w:val="00FF4A3B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3B6ED"/>
  <w15:chartTrackingRefBased/>
  <w15:docId w15:val="{BBD04020-3BD7-4EC1-B321-F14A173A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333024"/>
    <w:rPr>
      <w:rFonts w:ascii="BIZ UDPゴシック" w:eastAsia="BIZ UDPゴシック" w:hAnsi="BIZ UDPゴシック" w:cs="BIZ UDPゴシック"/>
    </w:rPr>
  </w:style>
  <w:style w:type="paragraph" w:styleId="1">
    <w:name w:val="heading 1"/>
    <w:basedOn w:val="a6"/>
    <w:next w:val="a6"/>
    <w:link w:val="10"/>
    <w:uiPriority w:val="9"/>
    <w:qFormat/>
    <w:rsid w:val="00854191"/>
    <w:pPr>
      <w:keepNext/>
      <w:numPr>
        <w:numId w:val="26"/>
      </w:numPr>
      <w:shd w:val="clear" w:color="auto" w:fill="557C55" w:themeFill="accent1"/>
      <w:spacing w:afterLines="50" w:after="50"/>
      <w:ind w:left="442" w:hanging="442"/>
      <w:textAlignment w:val="center"/>
      <w:outlineLvl w:val="0"/>
    </w:pPr>
    <w:rPr>
      <w:b/>
      <w:caps/>
      <w:color w:val="FFFFFF" w:themeColor="background1"/>
      <w:spacing w:val="15"/>
      <w:sz w:val="28"/>
      <w:szCs w:val="28"/>
      <w:bdr w:val="single" w:sz="4" w:space="0" w:color="auto"/>
    </w:rPr>
  </w:style>
  <w:style w:type="paragraph" w:styleId="2">
    <w:name w:val="heading 2"/>
    <w:basedOn w:val="a6"/>
    <w:next w:val="a6"/>
    <w:link w:val="20"/>
    <w:uiPriority w:val="9"/>
    <w:unhideWhenUsed/>
    <w:qFormat/>
    <w:rsid w:val="004C0470"/>
    <w:pPr>
      <w:keepNext/>
      <w:pBdr>
        <w:top w:val="single" w:sz="12" w:space="1" w:color="auto"/>
      </w:pBdr>
      <w:shd w:val="clear" w:color="auto" w:fill="EDF5EA" w:themeFill="accent2" w:themeFillTint="33"/>
      <w:spacing w:beforeLines="20" w:before="20" w:afterLines="20" w:after="20"/>
      <w:textAlignment w:val="center"/>
      <w:outlineLvl w:val="1"/>
    </w:pPr>
    <w:rPr>
      <w:b/>
      <w:caps/>
      <w:spacing w:val="15"/>
      <w:sz w:val="24"/>
      <w:szCs w:val="24"/>
    </w:rPr>
  </w:style>
  <w:style w:type="paragraph" w:styleId="3">
    <w:name w:val="heading 3"/>
    <w:basedOn w:val="a6"/>
    <w:next w:val="a6"/>
    <w:link w:val="30"/>
    <w:uiPriority w:val="9"/>
    <w:unhideWhenUsed/>
    <w:qFormat/>
    <w:rsid w:val="00DE0DE4"/>
    <w:pPr>
      <w:pBdr>
        <w:top w:val="single" w:sz="6" w:space="2" w:color="557C55" w:themeColor="accent1"/>
      </w:pBdr>
      <w:spacing w:afterLines="50" w:after="50"/>
      <w:outlineLvl w:val="2"/>
    </w:pPr>
    <w:rPr>
      <w:caps/>
      <w:color w:val="000000" w:themeColor="text1"/>
      <w:spacing w:val="15"/>
      <w:sz w:val="22"/>
      <w:szCs w:val="22"/>
    </w:rPr>
  </w:style>
  <w:style w:type="paragraph" w:styleId="4">
    <w:name w:val="heading 4"/>
    <w:basedOn w:val="a6"/>
    <w:next w:val="a6"/>
    <w:link w:val="40"/>
    <w:uiPriority w:val="9"/>
    <w:unhideWhenUsed/>
    <w:rsid w:val="00936AC7"/>
    <w:pPr>
      <w:pBdr>
        <w:top w:val="dotted" w:sz="6" w:space="2" w:color="557C55" w:themeColor="accent1"/>
      </w:pBdr>
      <w:spacing w:before="200"/>
      <w:outlineLvl w:val="3"/>
    </w:pPr>
    <w:rPr>
      <w:caps/>
      <w:color w:val="3F5C3F" w:themeColor="accent1" w:themeShade="BF"/>
      <w:spacing w:val="10"/>
    </w:rPr>
  </w:style>
  <w:style w:type="paragraph" w:styleId="5">
    <w:name w:val="heading 5"/>
    <w:basedOn w:val="a6"/>
    <w:next w:val="a6"/>
    <w:link w:val="50"/>
    <w:uiPriority w:val="9"/>
    <w:semiHidden/>
    <w:unhideWhenUsed/>
    <w:rsid w:val="00936AC7"/>
    <w:pPr>
      <w:pBdr>
        <w:bottom w:val="single" w:sz="6" w:space="1" w:color="557C55" w:themeColor="accent1"/>
      </w:pBdr>
      <w:spacing w:before="200"/>
      <w:outlineLvl w:val="4"/>
    </w:pPr>
    <w:rPr>
      <w:caps/>
      <w:color w:val="3F5C3F" w:themeColor="accent1" w:themeShade="BF"/>
      <w:spacing w:val="10"/>
    </w:rPr>
  </w:style>
  <w:style w:type="paragraph" w:styleId="6">
    <w:name w:val="heading 6"/>
    <w:basedOn w:val="a6"/>
    <w:next w:val="a6"/>
    <w:link w:val="60"/>
    <w:uiPriority w:val="9"/>
    <w:semiHidden/>
    <w:unhideWhenUsed/>
    <w:qFormat/>
    <w:rsid w:val="00936AC7"/>
    <w:pPr>
      <w:pBdr>
        <w:bottom w:val="dotted" w:sz="6" w:space="1" w:color="557C55" w:themeColor="accent1"/>
      </w:pBdr>
      <w:spacing w:before="200"/>
      <w:outlineLvl w:val="5"/>
    </w:pPr>
    <w:rPr>
      <w:caps/>
      <w:color w:val="3F5C3F" w:themeColor="accent1" w:themeShade="BF"/>
      <w:spacing w:val="10"/>
    </w:rPr>
  </w:style>
  <w:style w:type="paragraph" w:styleId="7">
    <w:name w:val="heading 7"/>
    <w:basedOn w:val="a6"/>
    <w:next w:val="a6"/>
    <w:link w:val="70"/>
    <w:uiPriority w:val="9"/>
    <w:semiHidden/>
    <w:unhideWhenUsed/>
    <w:qFormat/>
    <w:rsid w:val="00936AC7"/>
    <w:pPr>
      <w:spacing w:before="200"/>
      <w:outlineLvl w:val="6"/>
    </w:pPr>
    <w:rPr>
      <w:caps/>
      <w:color w:val="3F5C3F" w:themeColor="accent1" w:themeShade="BF"/>
      <w:spacing w:val="10"/>
    </w:rPr>
  </w:style>
  <w:style w:type="paragraph" w:styleId="8">
    <w:name w:val="heading 8"/>
    <w:basedOn w:val="a6"/>
    <w:next w:val="a6"/>
    <w:link w:val="80"/>
    <w:uiPriority w:val="9"/>
    <w:semiHidden/>
    <w:unhideWhenUsed/>
    <w:qFormat/>
    <w:rsid w:val="00936AC7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6"/>
    <w:next w:val="a6"/>
    <w:link w:val="90"/>
    <w:uiPriority w:val="9"/>
    <w:semiHidden/>
    <w:unhideWhenUsed/>
    <w:qFormat/>
    <w:rsid w:val="00936AC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854191"/>
    <w:rPr>
      <w:rFonts w:ascii="BIZ UDPゴシック" w:eastAsia="BIZ UDPゴシック" w:hAnsi="BIZ UDPゴシック" w:cs="BIZ UDPゴシック"/>
      <w:b/>
      <w:caps/>
      <w:color w:val="FFFFFF" w:themeColor="background1"/>
      <w:spacing w:val="15"/>
      <w:sz w:val="28"/>
      <w:szCs w:val="28"/>
      <w:bdr w:val="single" w:sz="4" w:space="0" w:color="auto"/>
      <w:shd w:val="clear" w:color="auto" w:fill="557C55" w:themeFill="accent1"/>
    </w:rPr>
  </w:style>
  <w:style w:type="character" w:customStyle="1" w:styleId="20">
    <w:name w:val="見出し 2 (文字)"/>
    <w:basedOn w:val="a7"/>
    <w:link w:val="2"/>
    <w:uiPriority w:val="9"/>
    <w:rsid w:val="004C0470"/>
    <w:rPr>
      <w:rFonts w:ascii="BIZ UDPゴシック" w:eastAsia="BIZ UDPゴシック" w:hAnsi="BIZ UDPゴシック" w:cs="BIZ UDPゴシック"/>
      <w:b/>
      <w:caps/>
      <w:spacing w:val="15"/>
      <w:sz w:val="24"/>
      <w:szCs w:val="24"/>
      <w:shd w:val="clear" w:color="auto" w:fill="EDF5EA" w:themeFill="accent2" w:themeFillTint="33"/>
    </w:rPr>
  </w:style>
  <w:style w:type="character" w:customStyle="1" w:styleId="30">
    <w:name w:val="見出し 3 (文字)"/>
    <w:basedOn w:val="a7"/>
    <w:link w:val="3"/>
    <w:uiPriority w:val="9"/>
    <w:rsid w:val="00DE0DE4"/>
    <w:rPr>
      <w:rFonts w:ascii="BIZ UDPゴシック" w:eastAsia="BIZ UDPゴシック" w:hAnsi="BIZ UDPゴシック" w:cs="BIZ UDPゴシック"/>
      <w:caps/>
      <w:color w:val="000000" w:themeColor="text1"/>
      <w:spacing w:val="15"/>
      <w:sz w:val="22"/>
      <w:szCs w:val="22"/>
    </w:rPr>
  </w:style>
  <w:style w:type="character" w:customStyle="1" w:styleId="40">
    <w:name w:val="見出し 4 (文字)"/>
    <w:basedOn w:val="a7"/>
    <w:link w:val="4"/>
    <w:uiPriority w:val="9"/>
    <w:rsid w:val="00936AC7"/>
    <w:rPr>
      <w:caps/>
      <w:color w:val="3F5C3F" w:themeColor="accent1" w:themeShade="BF"/>
      <w:spacing w:val="10"/>
    </w:rPr>
  </w:style>
  <w:style w:type="character" w:customStyle="1" w:styleId="50">
    <w:name w:val="見出し 5 (文字)"/>
    <w:basedOn w:val="a7"/>
    <w:link w:val="5"/>
    <w:uiPriority w:val="9"/>
    <w:semiHidden/>
    <w:rsid w:val="00936AC7"/>
    <w:rPr>
      <w:caps/>
      <w:color w:val="3F5C3F" w:themeColor="accent1" w:themeShade="BF"/>
      <w:spacing w:val="10"/>
    </w:rPr>
  </w:style>
  <w:style w:type="character" w:customStyle="1" w:styleId="60">
    <w:name w:val="見出し 6 (文字)"/>
    <w:basedOn w:val="a7"/>
    <w:link w:val="6"/>
    <w:uiPriority w:val="9"/>
    <w:semiHidden/>
    <w:rsid w:val="00936AC7"/>
    <w:rPr>
      <w:caps/>
      <w:color w:val="3F5C3F" w:themeColor="accent1" w:themeShade="BF"/>
      <w:spacing w:val="10"/>
    </w:rPr>
  </w:style>
  <w:style w:type="character" w:customStyle="1" w:styleId="70">
    <w:name w:val="見出し 7 (文字)"/>
    <w:basedOn w:val="a7"/>
    <w:link w:val="7"/>
    <w:uiPriority w:val="9"/>
    <w:semiHidden/>
    <w:rsid w:val="00936AC7"/>
    <w:rPr>
      <w:caps/>
      <w:color w:val="3F5C3F" w:themeColor="accent1" w:themeShade="BF"/>
      <w:spacing w:val="10"/>
    </w:rPr>
  </w:style>
  <w:style w:type="character" w:customStyle="1" w:styleId="80">
    <w:name w:val="見出し 8 (文字)"/>
    <w:basedOn w:val="a7"/>
    <w:link w:val="8"/>
    <w:uiPriority w:val="9"/>
    <w:semiHidden/>
    <w:rsid w:val="00936AC7"/>
    <w:rPr>
      <w:caps/>
      <w:spacing w:val="10"/>
      <w:sz w:val="18"/>
      <w:szCs w:val="18"/>
    </w:rPr>
  </w:style>
  <w:style w:type="character" w:customStyle="1" w:styleId="90">
    <w:name w:val="見出し 9 (文字)"/>
    <w:basedOn w:val="a7"/>
    <w:link w:val="9"/>
    <w:uiPriority w:val="9"/>
    <w:semiHidden/>
    <w:rsid w:val="00936AC7"/>
    <w:rPr>
      <w:i/>
      <w:iCs/>
      <w:caps/>
      <w:spacing w:val="10"/>
      <w:sz w:val="18"/>
      <w:szCs w:val="18"/>
    </w:rPr>
  </w:style>
  <w:style w:type="paragraph" w:styleId="aa">
    <w:name w:val="caption"/>
    <w:basedOn w:val="a6"/>
    <w:next w:val="a6"/>
    <w:uiPriority w:val="35"/>
    <w:semiHidden/>
    <w:unhideWhenUsed/>
    <w:qFormat/>
    <w:rsid w:val="00936AC7"/>
    <w:rPr>
      <w:b/>
      <w:bCs/>
      <w:color w:val="3F5C3F" w:themeColor="accent1" w:themeShade="BF"/>
      <w:sz w:val="16"/>
      <w:szCs w:val="16"/>
    </w:rPr>
  </w:style>
  <w:style w:type="paragraph" w:styleId="ab">
    <w:name w:val="Title"/>
    <w:basedOn w:val="a6"/>
    <w:next w:val="a6"/>
    <w:link w:val="ac"/>
    <w:uiPriority w:val="10"/>
    <w:qFormat/>
    <w:rsid w:val="002D2BAD"/>
    <w:pPr>
      <w:shd w:val="clear" w:color="auto" w:fill="000000" w:themeFill="text1"/>
      <w:spacing w:afterLines="50" w:after="50"/>
    </w:pPr>
    <w:rPr>
      <w:b/>
      <w:bCs/>
      <w:caps/>
      <w:color w:val="FFFFFF" w:themeColor="background1"/>
      <w:spacing w:val="10"/>
      <w:sz w:val="32"/>
      <w:szCs w:val="32"/>
    </w:rPr>
  </w:style>
  <w:style w:type="character" w:customStyle="1" w:styleId="ac">
    <w:name w:val="表題 (文字)"/>
    <w:basedOn w:val="a7"/>
    <w:link w:val="ab"/>
    <w:uiPriority w:val="10"/>
    <w:rsid w:val="002D2BAD"/>
    <w:rPr>
      <w:rFonts w:ascii="BIZ UDPゴシック" w:eastAsia="BIZ UDPゴシック" w:hAnsi="BIZ UDPゴシック" w:cs="BIZ UDPゴシック"/>
      <w:b/>
      <w:bCs/>
      <w:caps/>
      <w:color w:val="FFFFFF" w:themeColor="background1"/>
      <w:spacing w:val="10"/>
      <w:sz w:val="32"/>
      <w:szCs w:val="32"/>
      <w:shd w:val="clear" w:color="auto" w:fill="000000" w:themeFill="text1"/>
    </w:rPr>
  </w:style>
  <w:style w:type="paragraph" w:styleId="ad">
    <w:name w:val="Subtitle"/>
    <w:basedOn w:val="a6"/>
    <w:next w:val="a6"/>
    <w:link w:val="ae"/>
    <w:uiPriority w:val="11"/>
    <w:rsid w:val="00936AC7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e">
    <w:name w:val="副題 (文字)"/>
    <w:basedOn w:val="a7"/>
    <w:link w:val="ad"/>
    <w:uiPriority w:val="11"/>
    <w:rsid w:val="00936AC7"/>
    <w:rPr>
      <w:caps/>
      <w:color w:val="595959" w:themeColor="text1" w:themeTint="A6"/>
      <w:spacing w:val="10"/>
      <w:sz w:val="21"/>
      <w:szCs w:val="21"/>
    </w:rPr>
  </w:style>
  <w:style w:type="character" w:styleId="af">
    <w:name w:val="Strong"/>
    <w:uiPriority w:val="22"/>
    <w:qFormat/>
    <w:rsid w:val="00D40022"/>
    <w:rPr>
      <w:rFonts w:eastAsia="メイリオ"/>
      <w:b/>
      <w:bCs/>
    </w:rPr>
  </w:style>
  <w:style w:type="character" w:styleId="af0">
    <w:name w:val="Emphasis"/>
    <w:uiPriority w:val="20"/>
    <w:rsid w:val="00936AC7"/>
    <w:rPr>
      <w:caps/>
      <w:color w:val="2A3D2A" w:themeColor="accent1" w:themeShade="7F"/>
      <w:spacing w:val="5"/>
    </w:rPr>
  </w:style>
  <w:style w:type="paragraph" w:styleId="af1">
    <w:name w:val="No Spacing"/>
    <w:uiPriority w:val="1"/>
    <w:rsid w:val="00936AC7"/>
  </w:style>
  <w:style w:type="paragraph" w:styleId="af2">
    <w:name w:val="Quote"/>
    <w:basedOn w:val="a6"/>
    <w:next w:val="a6"/>
    <w:link w:val="af3"/>
    <w:uiPriority w:val="29"/>
    <w:rsid w:val="00936AC7"/>
    <w:rPr>
      <w:i/>
      <w:iCs/>
      <w:sz w:val="24"/>
      <w:szCs w:val="24"/>
    </w:rPr>
  </w:style>
  <w:style w:type="character" w:customStyle="1" w:styleId="af3">
    <w:name w:val="引用文 (文字)"/>
    <w:basedOn w:val="a7"/>
    <w:link w:val="af2"/>
    <w:uiPriority w:val="29"/>
    <w:rsid w:val="00936AC7"/>
    <w:rPr>
      <w:i/>
      <w:iCs/>
      <w:sz w:val="24"/>
      <w:szCs w:val="24"/>
    </w:rPr>
  </w:style>
  <w:style w:type="paragraph" w:styleId="21">
    <w:name w:val="Intense Quote"/>
    <w:basedOn w:val="a6"/>
    <w:next w:val="a6"/>
    <w:link w:val="22"/>
    <w:uiPriority w:val="30"/>
    <w:rsid w:val="00936AC7"/>
    <w:pPr>
      <w:spacing w:before="240" w:after="240"/>
      <w:ind w:left="1080" w:right="1080"/>
      <w:jc w:val="center"/>
    </w:pPr>
    <w:rPr>
      <w:color w:val="557C55" w:themeColor="accent1"/>
      <w:sz w:val="24"/>
      <w:szCs w:val="24"/>
    </w:rPr>
  </w:style>
  <w:style w:type="character" w:customStyle="1" w:styleId="22">
    <w:name w:val="引用文 2 (文字)"/>
    <w:basedOn w:val="a7"/>
    <w:link w:val="21"/>
    <w:uiPriority w:val="30"/>
    <w:rsid w:val="00936AC7"/>
    <w:rPr>
      <w:color w:val="557C55" w:themeColor="accent1"/>
      <w:sz w:val="24"/>
      <w:szCs w:val="24"/>
    </w:rPr>
  </w:style>
  <w:style w:type="character" w:styleId="af4">
    <w:name w:val="Subtle Emphasis"/>
    <w:uiPriority w:val="19"/>
    <w:rsid w:val="00936AC7"/>
    <w:rPr>
      <w:i/>
      <w:iCs/>
      <w:color w:val="2A3D2A" w:themeColor="accent1" w:themeShade="7F"/>
    </w:rPr>
  </w:style>
  <w:style w:type="character" w:styleId="23">
    <w:name w:val="Intense Emphasis"/>
    <w:uiPriority w:val="21"/>
    <w:rsid w:val="00936AC7"/>
    <w:rPr>
      <w:b/>
      <w:bCs/>
      <w:caps/>
      <w:color w:val="2A3D2A" w:themeColor="accent1" w:themeShade="7F"/>
      <w:spacing w:val="10"/>
    </w:rPr>
  </w:style>
  <w:style w:type="character" w:styleId="af5">
    <w:name w:val="Subtle Reference"/>
    <w:uiPriority w:val="31"/>
    <w:rsid w:val="00936AC7"/>
    <w:rPr>
      <w:b/>
      <w:bCs/>
      <w:color w:val="557C55" w:themeColor="accent1"/>
    </w:rPr>
  </w:style>
  <w:style w:type="character" w:styleId="24">
    <w:name w:val="Intense Reference"/>
    <w:uiPriority w:val="32"/>
    <w:rsid w:val="00936AC7"/>
    <w:rPr>
      <w:b/>
      <w:bCs/>
      <w:i/>
      <w:iCs/>
      <w:caps/>
      <w:color w:val="557C55" w:themeColor="accent1"/>
    </w:rPr>
  </w:style>
  <w:style w:type="character" w:styleId="af6">
    <w:name w:val="Book Title"/>
    <w:uiPriority w:val="33"/>
    <w:rsid w:val="00936AC7"/>
    <w:rPr>
      <w:b/>
      <w:bCs/>
      <w:i/>
      <w:iCs/>
      <w:spacing w:val="0"/>
    </w:rPr>
  </w:style>
  <w:style w:type="paragraph" w:styleId="af7">
    <w:name w:val="TOC Heading"/>
    <w:basedOn w:val="1"/>
    <w:next w:val="a6"/>
    <w:uiPriority w:val="39"/>
    <w:semiHidden/>
    <w:unhideWhenUsed/>
    <w:qFormat/>
    <w:rsid w:val="00936AC7"/>
    <w:pPr>
      <w:outlineLvl w:val="9"/>
    </w:pPr>
  </w:style>
  <w:style w:type="paragraph" w:styleId="af8">
    <w:name w:val="Body Text"/>
    <w:basedOn w:val="a6"/>
    <w:link w:val="af9"/>
    <w:uiPriority w:val="99"/>
    <w:unhideWhenUsed/>
    <w:qFormat/>
    <w:rsid w:val="00591F9E"/>
    <w:pPr>
      <w:spacing w:beforeLines="10" w:before="10"/>
      <w:ind w:leftChars="100" w:left="100"/>
    </w:pPr>
    <w:rPr>
      <w:sz w:val="21"/>
      <w:szCs w:val="21"/>
    </w:rPr>
  </w:style>
  <w:style w:type="character" w:customStyle="1" w:styleId="af9">
    <w:name w:val="本文 (文字)"/>
    <w:basedOn w:val="a7"/>
    <w:link w:val="af8"/>
    <w:uiPriority w:val="99"/>
    <w:rsid w:val="00591F9E"/>
    <w:rPr>
      <w:rFonts w:ascii="BIZ UDPゴシック" w:eastAsia="BIZ UDPゴシック" w:hAnsi="BIZ UDPゴシック" w:cs="BIZ UDPゴシック"/>
      <w:sz w:val="21"/>
      <w:szCs w:val="21"/>
    </w:rPr>
  </w:style>
  <w:style w:type="table" w:styleId="afa">
    <w:name w:val="Table Grid"/>
    <w:basedOn w:val="a8"/>
    <w:uiPriority w:val="39"/>
    <w:rsid w:val="0093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Date"/>
    <w:basedOn w:val="a6"/>
    <w:next w:val="a6"/>
    <w:link w:val="afc"/>
    <w:uiPriority w:val="99"/>
    <w:unhideWhenUsed/>
    <w:qFormat/>
    <w:rsid w:val="00F90B79"/>
    <w:pPr>
      <w:jc w:val="right"/>
    </w:pPr>
    <w:rPr>
      <w:sz w:val="18"/>
      <w:szCs w:val="18"/>
    </w:rPr>
  </w:style>
  <w:style w:type="character" w:customStyle="1" w:styleId="afc">
    <w:name w:val="日付 (文字)"/>
    <w:basedOn w:val="a7"/>
    <w:link w:val="afb"/>
    <w:uiPriority w:val="99"/>
    <w:rsid w:val="00F90B79"/>
    <w:rPr>
      <w:rFonts w:ascii="BIZ UDPゴシック" w:eastAsia="BIZ UDPゴシック" w:hAnsi="BIZ UDPゴシック" w:cs="BIZ UDPゴシック"/>
      <w:sz w:val="18"/>
      <w:szCs w:val="18"/>
    </w:rPr>
  </w:style>
  <w:style w:type="paragraph" w:customStyle="1" w:styleId="afd">
    <w:name w:val="フォルダ構成"/>
    <w:basedOn w:val="af8"/>
    <w:link w:val="afe"/>
    <w:rsid w:val="00D465BD"/>
    <w:pPr>
      <w:shd w:val="clear" w:color="auto" w:fill="EDF5EA" w:themeFill="accent2" w:themeFillTint="33"/>
      <w:ind w:leftChars="200" w:left="200" w:rightChars="200" w:right="200"/>
    </w:pPr>
    <w:rPr>
      <w:rFonts w:ascii="Yu Gothic UI" w:eastAsia="Yu Gothic UI" w:hAnsi="Yu Gothic UI"/>
      <w:b/>
    </w:rPr>
  </w:style>
  <w:style w:type="character" w:customStyle="1" w:styleId="afe">
    <w:name w:val="フォルダ構成 (文字)"/>
    <w:basedOn w:val="af9"/>
    <w:link w:val="afd"/>
    <w:rsid w:val="00D465BD"/>
    <w:rPr>
      <w:rFonts w:ascii="Yu Gothic UI" w:eastAsia="Yu Gothic UI" w:hAnsi="Yu Gothic UI" w:cs="BIZ UDPゴシック"/>
      <w:b/>
      <w:sz w:val="21"/>
      <w:szCs w:val="21"/>
      <w:shd w:val="clear" w:color="auto" w:fill="EDF5EA" w:themeFill="accent2" w:themeFillTint="33"/>
    </w:rPr>
  </w:style>
  <w:style w:type="paragraph" w:styleId="aff">
    <w:name w:val="header"/>
    <w:basedOn w:val="a6"/>
    <w:link w:val="aff0"/>
    <w:uiPriority w:val="99"/>
    <w:unhideWhenUsed/>
    <w:rsid w:val="00D50966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7"/>
    <w:link w:val="aff"/>
    <w:uiPriority w:val="99"/>
    <w:rsid w:val="00D50966"/>
  </w:style>
  <w:style w:type="paragraph" w:styleId="aff1">
    <w:name w:val="footer"/>
    <w:basedOn w:val="a6"/>
    <w:link w:val="aff2"/>
    <w:uiPriority w:val="99"/>
    <w:unhideWhenUsed/>
    <w:rsid w:val="0054548A"/>
    <w:pPr>
      <w:tabs>
        <w:tab w:val="center" w:pos="4252"/>
        <w:tab w:val="right" w:pos="8504"/>
      </w:tabs>
      <w:snapToGrid w:val="0"/>
      <w:jc w:val="right"/>
    </w:pPr>
    <w:rPr>
      <w:sz w:val="16"/>
      <w:szCs w:val="16"/>
    </w:rPr>
  </w:style>
  <w:style w:type="character" w:customStyle="1" w:styleId="aff2">
    <w:name w:val="フッター (文字)"/>
    <w:basedOn w:val="a7"/>
    <w:link w:val="aff1"/>
    <w:uiPriority w:val="99"/>
    <w:rsid w:val="0054548A"/>
    <w:rPr>
      <w:rFonts w:ascii="BIZ UDPゴシック" w:eastAsia="BIZ UDPゴシック" w:hAnsi="BIZ UDPゴシック" w:cs="BIZ UDPゴシック"/>
      <w:sz w:val="16"/>
      <w:szCs w:val="16"/>
    </w:rPr>
  </w:style>
  <w:style w:type="paragraph" w:customStyle="1" w:styleId="a3">
    <w:name w:val="参照フォルダ"/>
    <w:basedOn w:val="afd"/>
    <w:link w:val="aff3"/>
    <w:qFormat/>
    <w:rsid w:val="00B973D8"/>
    <w:pPr>
      <w:numPr>
        <w:numId w:val="1"/>
      </w:numPr>
      <w:spacing w:line="260" w:lineRule="exact"/>
      <w:ind w:leftChars="100" w:left="542" w:rightChars="100" w:right="100" w:hanging="442"/>
      <w:textAlignment w:val="center"/>
    </w:pPr>
    <w:rPr>
      <w:rFonts w:ascii="BIZ UDPゴシック" w:eastAsia="BIZ UDPゴシック" w:hAnsi="BIZ UDPゴシック"/>
      <w:b w:val="0"/>
      <w:sz w:val="18"/>
      <w:szCs w:val="18"/>
    </w:rPr>
  </w:style>
  <w:style w:type="paragraph" w:styleId="aff4">
    <w:name w:val="Balloon Text"/>
    <w:basedOn w:val="a6"/>
    <w:link w:val="aff5"/>
    <w:uiPriority w:val="99"/>
    <w:semiHidden/>
    <w:unhideWhenUsed/>
    <w:rsid w:val="004F6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7"/>
    <w:link w:val="aff4"/>
    <w:uiPriority w:val="99"/>
    <w:semiHidden/>
    <w:rsid w:val="004F6D9F"/>
    <w:rPr>
      <w:rFonts w:asciiTheme="majorHAnsi" w:eastAsiaTheme="majorEastAsia" w:hAnsiTheme="majorHAnsi" w:cstheme="majorBidi"/>
      <w:sz w:val="18"/>
      <w:szCs w:val="18"/>
    </w:rPr>
  </w:style>
  <w:style w:type="table" w:styleId="4-2">
    <w:name w:val="Grid Table 4 Accent 2"/>
    <w:basedOn w:val="a8"/>
    <w:uiPriority w:val="49"/>
    <w:rsid w:val="007F12ED"/>
    <w:tblPr>
      <w:tblStyleRowBandSize w:val="1"/>
      <w:tblStyleColBandSize w:val="1"/>
      <w:tblBorders>
        <w:top w:val="single" w:sz="4" w:space="0" w:color="C9E2C1" w:themeColor="accent2" w:themeTint="99"/>
        <w:left w:val="single" w:sz="4" w:space="0" w:color="C9E2C1" w:themeColor="accent2" w:themeTint="99"/>
        <w:bottom w:val="single" w:sz="4" w:space="0" w:color="C9E2C1" w:themeColor="accent2" w:themeTint="99"/>
        <w:right w:val="single" w:sz="4" w:space="0" w:color="C9E2C1" w:themeColor="accent2" w:themeTint="99"/>
        <w:insideH w:val="single" w:sz="4" w:space="0" w:color="C9E2C1" w:themeColor="accent2" w:themeTint="99"/>
        <w:insideV w:val="single" w:sz="4" w:space="0" w:color="C9E2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CF98" w:themeColor="accent2"/>
          <w:left w:val="single" w:sz="4" w:space="0" w:color="A6CF98" w:themeColor="accent2"/>
          <w:bottom w:val="single" w:sz="4" w:space="0" w:color="A6CF98" w:themeColor="accent2"/>
          <w:right w:val="single" w:sz="4" w:space="0" w:color="A6CF98" w:themeColor="accent2"/>
          <w:insideH w:val="nil"/>
          <w:insideV w:val="nil"/>
        </w:tcBorders>
        <w:shd w:val="clear" w:color="auto" w:fill="A6CF98" w:themeFill="accent2"/>
      </w:tcPr>
    </w:tblStylePr>
    <w:tblStylePr w:type="lastRow">
      <w:rPr>
        <w:b/>
        <w:bCs/>
      </w:rPr>
      <w:tblPr/>
      <w:tcPr>
        <w:tcBorders>
          <w:top w:val="double" w:sz="4" w:space="0" w:color="A6CF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EA" w:themeFill="accent2" w:themeFillTint="33"/>
      </w:tcPr>
    </w:tblStylePr>
    <w:tblStylePr w:type="band1Horz">
      <w:tblPr/>
      <w:tcPr>
        <w:shd w:val="clear" w:color="auto" w:fill="EDF5EA" w:themeFill="accent2" w:themeFillTint="33"/>
      </w:tcPr>
    </w:tblStylePr>
  </w:style>
  <w:style w:type="table" w:styleId="6-2">
    <w:name w:val="Grid Table 6 Colorful Accent 2"/>
    <w:basedOn w:val="a8"/>
    <w:uiPriority w:val="51"/>
    <w:rsid w:val="00F5781F"/>
    <w:rPr>
      <w:color w:val="70B25A" w:themeColor="accent2" w:themeShade="BF"/>
    </w:rPr>
    <w:tblPr>
      <w:tblStyleRowBandSize w:val="1"/>
      <w:tblStyleColBandSize w:val="1"/>
      <w:tblBorders>
        <w:top w:val="single" w:sz="4" w:space="0" w:color="C9E2C1" w:themeColor="accent2" w:themeTint="99"/>
        <w:left w:val="single" w:sz="4" w:space="0" w:color="C9E2C1" w:themeColor="accent2" w:themeTint="99"/>
        <w:bottom w:val="single" w:sz="4" w:space="0" w:color="C9E2C1" w:themeColor="accent2" w:themeTint="99"/>
        <w:right w:val="single" w:sz="4" w:space="0" w:color="C9E2C1" w:themeColor="accent2" w:themeTint="99"/>
        <w:insideH w:val="single" w:sz="4" w:space="0" w:color="C9E2C1" w:themeColor="accent2" w:themeTint="99"/>
        <w:insideV w:val="single" w:sz="4" w:space="0" w:color="C9E2C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9E2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E2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EA" w:themeFill="accent2" w:themeFillTint="33"/>
      </w:tcPr>
    </w:tblStylePr>
    <w:tblStylePr w:type="band1Horz">
      <w:tblPr/>
      <w:tcPr>
        <w:shd w:val="clear" w:color="auto" w:fill="EDF5EA" w:themeFill="accent2" w:themeFillTint="33"/>
      </w:tcPr>
    </w:tblStylePr>
  </w:style>
  <w:style w:type="character" w:styleId="aff6">
    <w:name w:val="Placeholder Text"/>
    <w:basedOn w:val="a7"/>
    <w:uiPriority w:val="99"/>
    <w:semiHidden/>
    <w:rsid w:val="00397334"/>
    <w:rPr>
      <w:color w:val="808080"/>
    </w:rPr>
  </w:style>
  <w:style w:type="character" w:styleId="aff7">
    <w:name w:val="Hyperlink"/>
    <w:basedOn w:val="a7"/>
    <w:uiPriority w:val="99"/>
    <w:unhideWhenUsed/>
    <w:rsid w:val="00BA4569"/>
    <w:rPr>
      <w:color w:val="A8BF4D" w:themeColor="hyperlink"/>
      <w:u w:val="single"/>
    </w:rPr>
  </w:style>
  <w:style w:type="table" w:styleId="5-2">
    <w:name w:val="Grid Table 5 Dark Accent 2"/>
    <w:basedOn w:val="a8"/>
    <w:uiPriority w:val="50"/>
    <w:rsid w:val="00483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CF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CF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CF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CF98" w:themeFill="accent2"/>
      </w:tcPr>
    </w:tblStylePr>
    <w:tblStylePr w:type="band1Vert">
      <w:tblPr/>
      <w:tcPr>
        <w:shd w:val="clear" w:color="auto" w:fill="DBEBD5" w:themeFill="accent2" w:themeFillTint="66"/>
      </w:tcPr>
    </w:tblStylePr>
    <w:tblStylePr w:type="band1Horz">
      <w:tblPr/>
      <w:tcPr>
        <w:shd w:val="clear" w:color="auto" w:fill="DBEBD5" w:themeFill="accent2" w:themeFillTint="66"/>
      </w:tcPr>
    </w:tblStylePr>
  </w:style>
  <w:style w:type="paragraph" w:styleId="aff8">
    <w:name w:val="List Paragraph"/>
    <w:basedOn w:val="a6"/>
    <w:uiPriority w:val="34"/>
    <w:rsid w:val="005F23BD"/>
    <w:pPr>
      <w:ind w:leftChars="400" w:left="840"/>
    </w:pPr>
  </w:style>
  <w:style w:type="character" w:customStyle="1" w:styleId="aff9">
    <w:name w:val="ボタン"/>
    <w:basedOn w:val="af9"/>
    <w:uiPriority w:val="1"/>
    <w:qFormat/>
    <w:rsid w:val="003A4AF2"/>
    <w:rPr>
      <w:rFonts w:ascii="BIZ UDPゴシック" w:eastAsia="BIZ UDPゴシック" w:hAnsi="BIZ UDPゴシック" w:cs="BIZ UDPゴシック"/>
      <w:sz w:val="21"/>
      <w:szCs w:val="21"/>
      <w:bdr w:val="single" w:sz="4" w:space="0" w:color="auto"/>
    </w:rPr>
  </w:style>
  <w:style w:type="table" w:styleId="4-1">
    <w:name w:val="Grid Table 4 Accent 1"/>
    <w:basedOn w:val="a8"/>
    <w:uiPriority w:val="49"/>
    <w:rsid w:val="00DE0DE4"/>
    <w:tblPr>
      <w:tblStyleRowBandSize w:val="1"/>
      <w:tblStyleColBandSize w:val="1"/>
      <w:tblBorders>
        <w:top w:val="single" w:sz="4" w:space="0" w:color="93B593" w:themeColor="accent1" w:themeTint="99"/>
        <w:left w:val="single" w:sz="4" w:space="0" w:color="93B593" w:themeColor="accent1" w:themeTint="99"/>
        <w:bottom w:val="single" w:sz="4" w:space="0" w:color="93B593" w:themeColor="accent1" w:themeTint="99"/>
        <w:right w:val="single" w:sz="4" w:space="0" w:color="93B593" w:themeColor="accent1" w:themeTint="99"/>
        <w:insideH w:val="single" w:sz="4" w:space="0" w:color="93B593" w:themeColor="accent1" w:themeTint="99"/>
        <w:insideV w:val="single" w:sz="4" w:space="0" w:color="93B59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7C55" w:themeColor="accent1"/>
          <w:left w:val="single" w:sz="4" w:space="0" w:color="557C55" w:themeColor="accent1"/>
          <w:bottom w:val="single" w:sz="4" w:space="0" w:color="557C55" w:themeColor="accent1"/>
          <w:right w:val="single" w:sz="4" w:space="0" w:color="557C55" w:themeColor="accent1"/>
          <w:insideH w:val="nil"/>
          <w:insideV w:val="nil"/>
        </w:tcBorders>
        <w:shd w:val="clear" w:color="auto" w:fill="557C55" w:themeFill="accent1"/>
      </w:tcPr>
    </w:tblStylePr>
    <w:tblStylePr w:type="lastRow">
      <w:rPr>
        <w:b/>
        <w:bCs/>
      </w:rPr>
      <w:tblPr/>
      <w:tcPr>
        <w:tcBorders>
          <w:top w:val="double" w:sz="4" w:space="0" w:color="557C5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DB" w:themeFill="accent1" w:themeFillTint="33"/>
      </w:tcPr>
    </w:tblStylePr>
    <w:tblStylePr w:type="band1Horz">
      <w:tblPr/>
      <w:tcPr>
        <w:shd w:val="clear" w:color="auto" w:fill="DBE6DB" w:themeFill="accent1" w:themeFillTint="33"/>
      </w:tcPr>
    </w:tblStylePr>
  </w:style>
  <w:style w:type="table" w:styleId="4-3">
    <w:name w:val="Grid Table 4 Accent 3"/>
    <w:basedOn w:val="a8"/>
    <w:uiPriority w:val="49"/>
    <w:rsid w:val="00DE0DE4"/>
    <w:tblPr>
      <w:tblStyleRowBandSize w:val="1"/>
      <w:tblStyleColBandSize w:val="1"/>
      <w:tblBorders>
        <w:top w:val="single" w:sz="4" w:space="0" w:color="FCA9A9" w:themeColor="accent3" w:themeTint="99"/>
        <w:left w:val="single" w:sz="4" w:space="0" w:color="FCA9A9" w:themeColor="accent3" w:themeTint="99"/>
        <w:bottom w:val="single" w:sz="4" w:space="0" w:color="FCA9A9" w:themeColor="accent3" w:themeTint="99"/>
        <w:right w:val="single" w:sz="4" w:space="0" w:color="FCA9A9" w:themeColor="accent3" w:themeTint="99"/>
        <w:insideH w:val="single" w:sz="4" w:space="0" w:color="FCA9A9" w:themeColor="accent3" w:themeTint="99"/>
        <w:insideV w:val="single" w:sz="4" w:space="0" w:color="FCA9A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7070" w:themeColor="accent3"/>
          <w:left w:val="single" w:sz="4" w:space="0" w:color="FA7070" w:themeColor="accent3"/>
          <w:bottom w:val="single" w:sz="4" w:space="0" w:color="FA7070" w:themeColor="accent3"/>
          <w:right w:val="single" w:sz="4" w:space="0" w:color="FA7070" w:themeColor="accent3"/>
          <w:insideH w:val="nil"/>
          <w:insideV w:val="nil"/>
        </w:tcBorders>
        <w:shd w:val="clear" w:color="auto" w:fill="FA7070" w:themeFill="accent3"/>
      </w:tcPr>
    </w:tblStylePr>
    <w:tblStylePr w:type="lastRow">
      <w:rPr>
        <w:b/>
        <w:bCs/>
      </w:rPr>
      <w:tblPr/>
      <w:tcPr>
        <w:tcBorders>
          <w:top w:val="double" w:sz="4" w:space="0" w:color="FA70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2E2" w:themeFill="accent3" w:themeFillTint="33"/>
      </w:tcPr>
    </w:tblStylePr>
    <w:tblStylePr w:type="band1Horz">
      <w:tblPr/>
      <w:tcPr>
        <w:shd w:val="clear" w:color="auto" w:fill="FEE2E2" w:themeFill="accent3" w:themeFillTint="33"/>
      </w:tcPr>
    </w:tblStylePr>
  </w:style>
  <w:style w:type="paragraph" w:customStyle="1" w:styleId="a0">
    <w:name w:val="参照マニュアル"/>
    <w:basedOn w:val="a3"/>
    <w:rsid w:val="00B973D8"/>
    <w:pPr>
      <w:numPr>
        <w:numId w:val="2"/>
      </w:numPr>
      <w:ind w:left="542" w:hanging="442"/>
    </w:pPr>
  </w:style>
  <w:style w:type="paragraph" w:customStyle="1" w:styleId="a5">
    <w:name w:val="業務概要"/>
    <w:basedOn w:val="af8"/>
    <w:qFormat/>
    <w:rsid w:val="00DE358F"/>
    <w:pPr>
      <w:numPr>
        <w:numId w:val="3"/>
      </w:numPr>
      <w:pBdr>
        <w:top w:val="dashSmallGap" w:sz="8" w:space="1" w:color="AF0606" w:themeColor="accent3" w:themeShade="80"/>
        <w:left w:val="dashSmallGap" w:sz="8" w:space="4" w:color="AF0606" w:themeColor="accent3" w:themeShade="80"/>
        <w:bottom w:val="dashSmallGap" w:sz="8" w:space="1" w:color="AF0606" w:themeColor="accent3" w:themeShade="80"/>
        <w:right w:val="dashSmallGap" w:sz="8" w:space="4" w:color="AF0606" w:themeColor="accent3" w:themeShade="80"/>
      </w:pBdr>
      <w:shd w:val="clear" w:color="auto" w:fill="FEE2E2" w:themeFill="accent3" w:themeFillTint="33"/>
      <w:spacing w:beforeLines="0" w:before="0"/>
      <w:ind w:leftChars="150" w:left="592" w:rightChars="150" w:right="150" w:hanging="442"/>
    </w:pPr>
    <w:rPr>
      <w:sz w:val="20"/>
      <w:szCs w:val="20"/>
    </w:rPr>
  </w:style>
  <w:style w:type="character" w:styleId="affa">
    <w:name w:val="FollowedHyperlink"/>
    <w:basedOn w:val="a7"/>
    <w:uiPriority w:val="99"/>
    <w:semiHidden/>
    <w:unhideWhenUsed/>
    <w:rsid w:val="002258B8"/>
    <w:rPr>
      <w:color w:val="B4CA80" w:themeColor="followedHyperlink"/>
      <w:u w:val="single"/>
    </w:rPr>
  </w:style>
  <w:style w:type="character" w:styleId="affb">
    <w:name w:val="Unresolved Mention"/>
    <w:basedOn w:val="a7"/>
    <w:uiPriority w:val="99"/>
    <w:semiHidden/>
    <w:unhideWhenUsed/>
    <w:rsid w:val="004A7328"/>
    <w:rPr>
      <w:color w:val="605E5C"/>
      <w:shd w:val="clear" w:color="auto" w:fill="E1DFDD"/>
    </w:rPr>
  </w:style>
  <w:style w:type="paragraph" w:customStyle="1" w:styleId="a">
    <w:name w:val="チェックポイント"/>
    <w:basedOn w:val="affc"/>
    <w:rsid w:val="00D114C8"/>
    <w:pPr>
      <w:numPr>
        <w:numId w:val="5"/>
      </w:numPr>
      <w:ind w:leftChars="100" w:left="300" w:hanging="200"/>
    </w:pPr>
  </w:style>
  <w:style w:type="paragraph" w:styleId="affc">
    <w:name w:val="List Bullet"/>
    <w:basedOn w:val="af8"/>
    <w:uiPriority w:val="99"/>
    <w:unhideWhenUsed/>
    <w:qFormat/>
    <w:rsid w:val="00F50942"/>
    <w:pPr>
      <w:spacing w:before="36"/>
      <w:ind w:leftChars="0" w:left="0" w:hanging="360"/>
    </w:pPr>
  </w:style>
  <w:style w:type="paragraph" w:customStyle="1" w:styleId="a1">
    <w:name w:val="参照メニュー"/>
    <w:basedOn w:val="afd"/>
    <w:rsid w:val="00D34472"/>
    <w:pPr>
      <w:numPr>
        <w:numId w:val="6"/>
      </w:numPr>
      <w:ind w:leftChars="100" w:left="542" w:rightChars="100" w:right="100" w:hanging="442"/>
    </w:pPr>
    <w:rPr>
      <w:rFonts w:ascii="BIZ UDPゴシック" w:eastAsia="BIZ UDPゴシック" w:hAnsi="BIZ UDPゴシック"/>
      <w:b w:val="0"/>
      <w:sz w:val="18"/>
    </w:rPr>
  </w:style>
  <w:style w:type="paragraph" w:customStyle="1" w:styleId="affd">
    <w:name w:val="メニュー・フォルダ"/>
    <w:basedOn w:val="afd"/>
    <w:rsid w:val="00785E80"/>
    <w:pPr>
      <w:ind w:leftChars="100" w:left="100" w:rightChars="100" w:right="100"/>
    </w:pPr>
    <w:rPr>
      <w:rFonts w:ascii="BIZ UDPゴシック" w:eastAsia="BIZ UDPゴシック" w:hAnsi="BIZ UDPゴシック"/>
      <w:b w:val="0"/>
      <w:sz w:val="22"/>
      <w:szCs w:val="22"/>
    </w:rPr>
  </w:style>
  <w:style w:type="paragraph" w:customStyle="1" w:styleId="a4">
    <w:name w:val="担当者"/>
    <w:basedOn w:val="a3"/>
    <w:link w:val="affe"/>
    <w:qFormat/>
    <w:rsid w:val="00785E80"/>
    <w:pPr>
      <w:numPr>
        <w:numId w:val="27"/>
      </w:numPr>
      <w:spacing w:before="36"/>
      <w:ind w:right="200"/>
    </w:pPr>
  </w:style>
  <w:style w:type="character" w:customStyle="1" w:styleId="aff3">
    <w:name w:val="参照フォルダ (文字)"/>
    <w:basedOn w:val="afe"/>
    <w:link w:val="a3"/>
    <w:rsid w:val="00B973D8"/>
    <w:rPr>
      <w:rFonts w:ascii="BIZ UDPゴシック" w:eastAsia="BIZ UDPゴシック" w:hAnsi="BIZ UDPゴシック" w:cs="BIZ UDPゴシック"/>
      <w:b w:val="0"/>
      <w:sz w:val="18"/>
      <w:szCs w:val="18"/>
      <w:shd w:val="clear" w:color="auto" w:fill="EDF5EA" w:themeFill="accent2" w:themeFillTint="33"/>
    </w:rPr>
  </w:style>
  <w:style w:type="character" w:customStyle="1" w:styleId="affe">
    <w:name w:val="担当者 (文字)"/>
    <w:basedOn w:val="aff3"/>
    <w:link w:val="a4"/>
    <w:rsid w:val="00785E80"/>
    <w:rPr>
      <w:rFonts w:ascii="BIZ UDPゴシック" w:eastAsia="BIZ UDPゴシック" w:hAnsi="BIZ UDPゴシック" w:cs="BIZ UDPゴシック"/>
      <w:b w:val="0"/>
      <w:sz w:val="18"/>
      <w:szCs w:val="18"/>
      <w:shd w:val="clear" w:color="auto" w:fill="EDF5EA" w:themeFill="accent2" w:themeFillTint="33"/>
    </w:rPr>
  </w:style>
  <w:style w:type="paragraph" w:customStyle="1" w:styleId="a2">
    <w:name w:val="懸案事項"/>
    <w:basedOn w:val="af8"/>
    <w:link w:val="afff"/>
    <w:qFormat/>
    <w:rsid w:val="00A80183"/>
    <w:pPr>
      <w:numPr>
        <w:numId w:val="9"/>
      </w:numPr>
      <w:shd w:val="clear" w:color="auto" w:fill="FEE2E2" w:themeFill="accent3" w:themeFillTint="33"/>
      <w:ind w:left="457" w:hanging="357"/>
    </w:pPr>
    <w:rPr>
      <w:b/>
    </w:rPr>
  </w:style>
  <w:style w:type="character" w:customStyle="1" w:styleId="afff">
    <w:name w:val="懸案事項 (文字)"/>
    <w:basedOn w:val="af9"/>
    <w:link w:val="a2"/>
    <w:rsid w:val="00A80183"/>
    <w:rPr>
      <w:rFonts w:ascii="BIZ UDPゴシック" w:eastAsia="BIZ UDPゴシック" w:hAnsi="BIZ UDPゴシック" w:cs="BIZ UDPゴシック"/>
      <w:b/>
      <w:sz w:val="21"/>
      <w:szCs w:val="21"/>
      <w:shd w:val="clear" w:color="auto" w:fill="FEE2E2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sktop\&#24341;&#12365;&#32153;&#12366;&#12494;&#12540;&#12488;&#12486;&#12531;&#12503;&#12524;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C81CCC33D24B76B7976B8FD5589B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D2B26C-FA04-469F-BF5B-47ADFA6AC323}"/>
      </w:docPartPr>
      <w:docPartBody>
        <w:p w:rsidR="00EE78FD" w:rsidRDefault="00000000">
          <w:pPr>
            <w:pStyle w:val="DEC81CCC33D24B76B7976B8FD5589BEA"/>
          </w:pPr>
          <w:r w:rsidRPr="000E17A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190D9CCB67E42689B6C983E20050A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D721C6-FD9A-4598-B61F-DEF1A614E5BE}"/>
      </w:docPartPr>
      <w:docPartBody>
        <w:p w:rsidR="00EE78FD" w:rsidRDefault="00000000">
          <w:pPr>
            <w:pStyle w:val="D190D9CCB67E42689B6C983E20050A42"/>
          </w:pPr>
          <w:r w:rsidRPr="004B48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A2"/>
    <w:rsid w:val="00396011"/>
    <w:rsid w:val="009A4B79"/>
    <w:rsid w:val="00DB3FA2"/>
    <w:rsid w:val="00E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EC81CCC33D24B76B7976B8FD5589BEA">
    <w:name w:val="DEC81CCC33D24B76B7976B8FD5589BEA"/>
    <w:pPr>
      <w:widowControl w:val="0"/>
    </w:pPr>
  </w:style>
  <w:style w:type="paragraph" w:customStyle="1" w:styleId="D190D9CCB67E42689B6C983E20050A42">
    <w:name w:val="D190D9CCB67E42689B6C983E20050A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ガニック">
  <a:themeElements>
    <a:clrScheme name="HueTon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557C55"/>
      </a:accent1>
      <a:accent2>
        <a:srgbClr val="A6CF98"/>
      </a:accent2>
      <a:accent3>
        <a:srgbClr val="FA7070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8E86-FAE7-4CED-B02E-503AB936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引き継ぎノートテンプレ2.dotx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山中正則</dc:creator>
  <cp:keywords/>
  <dc:description/>
  <cp:lastModifiedBy>正則 山中</cp:lastModifiedBy>
  <cp:revision>2</cp:revision>
  <cp:lastPrinted>2024-08-15T06:38:00Z</cp:lastPrinted>
  <dcterms:created xsi:type="dcterms:W3CDTF">2024-09-08T02:55:00Z</dcterms:created>
  <dcterms:modified xsi:type="dcterms:W3CDTF">2024-09-08T03:02:00Z</dcterms:modified>
</cp:coreProperties>
</file>